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0A7E" w14:textId="77777777" w:rsidR="00512629" w:rsidRDefault="00512629"/>
    <w:p w14:paraId="1C6CE34C" w14:textId="77777777" w:rsidR="00E34A26" w:rsidRDefault="00E34A26"/>
    <w:p w14:paraId="44334822" w14:textId="77777777" w:rsidR="00E34A26" w:rsidRPr="00C976D1" w:rsidRDefault="00E34A26">
      <w:pPr>
        <w:rPr>
          <w:sz w:val="28"/>
          <w:szCs w:val="28"/>
        </w:rPr>
      </w:pPr>
    </w:p>
    <w:p w14:paraId="1C88830A" w14:textId="3B10EF2A" w:rsidR="00E34A26" w:rsidRPr="00C976D1" w:rsidRDefault="00E34A26">
      <w:pPr>
        <w:rPr>
          <w:sz w:val="28"/>
          <w:szCs w:val="28"/>
        </w:rPr>
      </w:pPr>
      <w:r w:rsidRPr="00C976D1">
        <w:rPr>
          <w:sz w:val="28"/>
          <w:szCs w:val="28"/>
        </w:rPr>
        <w:t>The Town of Laytonsville held an election on Monday, May 4, 2026, for two Town Council positions.  The results of that election can be found below.</w:t>
      </w:r>
    </w:p>
    <w:p w14:paraId="28E27539" w14:textId="77777777" w:rsidR="00E34A26" w:rsidRPr="00C976D1" w:rsidRDefault="00E34A26">
      <w:pPr>
        <w:rPr>
          <w:sz w:val="28"/>
          <w:szCs w:val="28"/>
        </w:rPr>
      </w:pPr>
    </w:p>
    <w:p w14:paraId="2FBDCDC5" w14:textId="62EAE38F" w:rsidR="00E34A26" w:rsidRPr="00C976D1" w:rsidRDefault="00E34A26">
      <w:pPr>
        <w:rPr>
          <w:sz w:val="28"/>
          <w:szCs w:val="28"/>
        </w:rPr>
      </w:pPr>
      <w:r w:rsidRPr="00C976D1">
        <w:rPr>
          <w:sz w:val="28"/>
          <w:szCs w:val="28"/>
        </w:rPr>
        <w:t>Charles Bradsher received 2</w:t>
      </w:r>
      <w:r w:rsidR="00F72387">
        <w:rPr>
          <w:sz w:val="28"/>
          <w:szCs w:val="28"/>
        </w:rPr>
        <w:t>2</w:t>
      </w:r>
      <w:r w:rsidRPr="00C976D1">
        <w:rPr>
          <w:sz w:val="28"/>
          <w:szCs w:val="28"/>
        </w:rPr>
        <w:t xml:space="preserve"> votes</w:t>
      </w:r>
    </w:p>
    <w:p w14:paraId="569EDE5E" w14:textId="2D267700" w:rsidR="00E34A26" w:rsidRPr="00C976D1" w:rsidRDefault="00E34A26">
      <w:pPr>
        <w:rPr>
          <w:sz w:val="28"/>
          <w:szCs w:val="28"/>
        </w:rPr>
      </w:pPr>
      <w:r w:rsidRPr="00C976D1">
        <w:rPr>
          <w:sz w:val="28"/>
          <w:szCs w:val="28"/>
        </w:rPr>
        <w:t>Christina Pellegrino received 25 votes</w:t>
      </w:r>
    </w:p>
    <w:p w14:paraId="76730C6D" w14:textId="77777777" w:rsidR="00E34A26" w:rsidRPr="00C976D1" w:rsidRDefault="00E34A26">
      <w:pPr>
        <w:rPr>
          <w:sz w:val="28"/>
          <w:szCs w:val="28"/>
        </w:rPr>
      </w:pPr>
    </w:p>
    <w:p w14:paraId="415EEFAE" w14:textId="5332EFF4" w:rsidR="00BB49E8" w:rsidRPr="00C976D1" w:rsidRDefault="00BB49E8">
      <w:pPr>
        <w:rPr>
          <w:sz w:val="28"/>
          <w:szCs w:val="28"/>
        </w:rPr>
      </w:pPr>
      <w:r w:rsidRPr="00C976D1">
        <w:rPr>
          <w:sz w:val="28"/>
          <w:szCs w:val="28"/>
        </w:rPr>
        <w:t xml:space="preserve">Their terms begin on July </w:t>
      </w:r>
      <w:r w:rsidR="00F72387">
        <w:rPr>
          <w:sz w:val="28"/>
          <w:szCs w:val="28"/>
        </w:rPr>
        <w:t>7</w:t>
      </w:r>
      <w:r w:rsidR="00D50E55" w:rsidRPr="00C976D1">
        <w:rPr>
          <w:sz w:val="28"/>
          <w:szCs w:val="28"/>
        </w:rPr>
        <w:t>, 2026</w:t>
      </w:r>
      <w:r w:rsidR="004D0FF2">
        <w:rPr>
          <w:sz w:val="28"/>
          <w:szCs w:val="28"/>
        </w:rPr>
        <w:t xml:space="preserve"> and ends on July 3, 2028</w:t>
      </w:r>
    </w:p>
    <w:p w14:paraId="19BC57A9" w14:textId="57229318" w:rsidR="00E34A26" w:rsidRDefault="00E34A26"/>
    <w:p w14:paraId="50C2542C" w14:textId="77777777" w:rsidR="00B77D73" w:rsidRDefault="00B77D73"/>
    <w:sectPr w:rsidR="00B77D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E9F6" w14:textId="77777777" w:rsidR="0012518D" w:rsidRDefault="0012518D" w:rsidP="00784D16">
      <w:pPr>
        <w:spacing w:after="0" w:line="240" w:lineRule="auto"/>
      </w:pPr>
      <w:r>
        <w:separator/>
      </w:r>
    </w:p>
  </w:endnote>
  <w:endnote w:type="continuationSeparator" w:id="0">
    <w:p w14:paraId="2D50AF72" w14:textId="77777777" w:rsidR="0012518D" w:rsidRDefault="0012518D" w:rsidP="0078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AD36" w14:textId="77777777" w:rsidR="00784D16" w:rsidRPr="00FD3ED3" w:rsidRDefault="00784D16" w:rsidP="00784D16">
    <w:pPr>
      <w:pStyle w:val="Footer"/>
      <w:jc w:val="center"/>
      <w:rPr>
        <w:rFonts w:ascii="Times New Roman" w:hAnsi="Times New Roman" w:cs="Times New Roman"/>
        <w:b/>
        <w:bCs/>
      </w:rPr>
    </w:pPr>
    <w:hyperlink r:id="rId1" w:history="1">
      <w:r w:rsidRPr="00FD3ED3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www.laytonsvile.md.us</w:t>
      </w:r>
    </w:hyperlink>
  </w:p>
  <w:p w14:paraId="5E19AE0F" w14:textId="77777777" w:rsidR="00784D16" w:rsidRPr="00784D16" w:rsidRDefault="00784D16" w:rsidP="00784D16">
    <w:pPr>
      <w:pStyle w:val="Footer"/>
      <w:jc w:val="center"/>
      <w:rPr>
        <w:rFonts w:ascii="Times New Roman" w:hAnsi="Times New Roman" w:cs="Times New Roman"/>
        <w:b/>
        <w:bCs/>
      </w:rPr>
    </w:pPr>
    <w:r w:rsidRPr="00784D16">
      <w:rPr>
        <w:rFonts w:ascii="Times New Roman" w:hAnsi="Times New Roman" w:cs="Times New Roman"/>
        <w:b/>
        <w:bCs/>
      </w:rPr>
      <w:t xml:space="preserve">Post Office Box 5158 </w:t>
    </w:r>
    <w:r w:rsidRPr="00784D16">
      <w:rPr>
        <w:rFonts w:ascii="Times New Roman" w:hAnsi="Times New Roman" w:cs="Times New Roman"/>
        <w:b/>
        <w:bCs/>
      </w:rPr>
      <w:sym w:font="Symbol" w:char="F0B7"/>
    </w:r>
    <w:r w:rsidRPr="00784D16">
      <w:rPr>
        <w:rFonts w:ascii="Times New Roman" w:hAnsi="Times New Roman" w:cs="Times New Roman"/>
        <w:b/>
        <w:bCs/>
      </w:rPr>
      <w:t xml:space="preserve"> Laytonsville, Maryland 20882 </w:t>
    </w:r>
    <w:r w:rsidRPr="00784D16">
      <w:rPr>
        <w:rFonts w:ascii="Times New Roman" w:hAnsi="Times New Roman" w:cs="Times New Roman"/>
        <w:b/>
        <w:bCs/>
      </w:rPr>
      <w:sym w:font="Symbol" w:char="F0B7"/>
    </w:r>
    <w:r w:rsidRPr="00784D16">
      <w:rPr>
        <w:rFonts w:ascii="Times New Roman" w:hAnsi="Times New Roman" w:cs="Times New Roman"/>
        <w:b/>
        <w:bCs/>
      </w:rPr>
      <w:t xml:space="preserve"> Office 301-869-0042</w:t>
    </w:r>
  </w:p>
  <w:p w14:paraId="1A374D31" w14:textId="77777777" w:rsidR="00784D16" w:rsidRPr="00784D16" w:rsidRDefault="00784D16" w:rsidP="00784D16">
    <w:pPr>
      <w:pStyle w:val="Footer"/>
      <w:jc w:val="center"/>
      <w:rPr>
        <w:rFonts w:ascii="Times New Roman" w:hAnsi="Times New Roman" w:cs="Times New Roman"/>
        <w:b/>
        <w:bCs/>
      </w:rPr>
    </w:pPr>
    <w:r w:rsidRPr="00784D16">
      <w:rPr>
        <w:rFonts w:ascii="Times New Roman" w:hAnsi="Times New Roman" w:cs="Times New Roman"/>
        <w:b/>
        <w:bCs/>
      </w:rPr>
      <w:t xml:space="preserve">Town Hall </w:t>
    </w:r>
    <w:r w:rsidRPr="00784D16">
      <w:rPr>
        <w:rFonts w:ascii="Times New Roman" w:hAnsi="Times New Roman" w:cs="Times New Roman"/>
        <w:b/>
        <w:bCs/>
      </w:rPr>
      <w:sym w:font="Symbol" w:char="F0B7"/>
    </w:r>
    <w:r w:rsidRPr="00784D16">
      <w:rPr>
        <w:rFonts w:ascii="Times New Roman" w:hAnsi="Times New Roman" w:cs="Times New Roman"/>
        <w:b/>
        <w:bCs/>
      </w:rPr>
      <w:t xml:space="preserve"> 21607 Laytonsville Road </w:t>
    </w:r>
    <w:r w:rsidRPr="00784D16">
      <w:rPr>
        <w:rFonts w:ascii="Times New Roman" w:hAnsi="Times New Roman" w:cs="Times New Roman"/>
        <w:b/>
        <w:bCs/>
      </w:rPr>
      <w:sym w:font="Symbol" w:char="F0B7"/>
    </w:r>
    <w:r w:rsidRPr="00784D16">
      <w:rPr>
        <w:rFonts w:ascii="Times New Roman" w:hAnsi="Times New Roman" w:cs="Times New Roman"/>
        <w:b/>
        <w:bCs/>
      </w:rPr>
      <w:t xml:space="preserve"> Laytonsville, Maryland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9707" w14:textId="77777777" w:rsidR="0012518D" w:rsidRDefault="0012518D" w:rsidP="00784D16">
      <w:pPr>
        <w:spacing w:after="0" w:line="240" w:lineRule="auto"/>
      </w:pPr>
      <w:r>
        <w:separator/>
      </w:r>
    </w:p>
  </w:footnote>
  <w:footnote w:type="continuationSeparator" w:id="0">
    <w:p w14:paraId="536EB823" w14:textId="77777777" w:rsidR="0012518D" w:rsidRDefault="0012518D" w:rsidP="0078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C855" w14:textId="77777777" w:rsidR="00784D16" w:rsidRDefault="00784D16" w:rsidP="00784D16">
    <w:pPr>
      <w:pStyle w:val="Header"/>
      <w:jc w:val="center"/>
    </w:pPr>
    <w:r>
      <w:rPr>
        <w:noProof/>
      </w:rPr>
      <w:drawing>
        <wp:inline distT="0" distB="0" distL="0" distR="0" wp14:anchorId="48A8BF44" wp14:editId="06CC1A8A">
          <wp:extent cx="1860835" cy="1838325"/>
          <wp:effectExtent l="0" t="0" r="0" b="0"/>
          <wp:docPr id="10417406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40693" name="Picture 1041740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34" cy="1844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E15F5" w14:textId="77777777" w:rsidR="00784D16" w:rsidRDefault="00784D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6"/>
    <w:rsid w:val="0012518D"/>
    <w:rsid w:val="001A1170"/>
    <w:rsid w:val="003671E0"/>
    <w:rsid w:val="003D3C02"/>
    <w:rsid w:val="0042263A"/>
    <w:rsid w:val="004D0FF2"/>
    <w:rsid w:val="00512629"/>
    <w:rsid w:val="006E6AF8"/>
    <w:rsid w:val="00784D16"/>
    <w:rsid w:val="00912B28"/>
    <w:rsid w:val="009D5787"/>
    <w:rsid w:val="00B3789A"/>
    <w:rsid w:val="00B4031C"/>
    <w:rsid w:val="00B77D73"/>
    <w:rsid w:val="00BB49E8"/>
    <w:rsid w:val="00C976D1"/>
    <w:rsid w:val="00D50E55"/>
    <w:rsid w:val="00DC707E"/>
    <w:rsid w:val="00E34A26"/>
    <w:rsid w:val="00F6554B"/>
    <w:rsid w:val="00F72387"/>
    <w:rsid w:val="00F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41C9"/>
  <w15:chartTrackingRefBased/>
  <w15:docId w15:val="{36FD140A-4DDC-4E09-8135-A7F7E14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26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78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16"/>
  </w:style>
  <w:style w:type="paragraph" w:styleId="Footer">
    <w:name w:val="footer"/>
    <w:basedOn w:val="Normal"/>
    <w:link w:val="FooterChar"/>
    <w:uiPriority w:val="99"/>
    <w:unhideWhenUsed/>
    <w:rsid w:val="0078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16"/>
  </w:style>
  <w:style w:type="character" w:styleId="Hyperlink">
    <w:name w:val="Hyperlink"/>
    <w:basedOn w:val="DefaultParagraphFont"/>
    <w:uiPriority w:val="99"/>
    <w:unhideWhenUsed/>
    <w:rsid w:val="00784D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ytonsvile.md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Town%20of%20Laytonsville\Town%20Hall%20-%20Documents\Town%20Clerks\Tow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 Letterhead.dotx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Joy Jackson</cp:lastModifiedBy>
  <cp:revision>3</cp:revision>
  <dcterms:created xsi:type="dcterms:W3CDTF">2026-05-07T15:39:00Z</dcterms:created>
  <dcterms:modified xsi:type="dcterms:W3CDTF">2026-05-07T15:39:00Z</dcterms:modified>
</cp:coreProperties>
</file>